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rsidR="00E330AD" w:rsidRDefault="005772A5">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0" w:name="Text1"/>
            <w:r w:rsidRPr="00D46B42">
              <w:rPr>
                <w:sz w:val="18"/>
              </w:rPr>
              <w:instrText xml:space="preserve"> FORMTEXT </w:instrText>
            </w:r>
            <w:r w:rsidRPr="00D46B42">
              <w:rPr>
                <w:sz w:val="18"/>
              </w:rPr>
            </w:r>
            <w:r w:rsidRPr="00D46B42">
              <w:rPr>
                <w:sz w:val="18"/>
              </w:rPr>
              <w:fldChar w:fldCharType="separate"/>
            </w:r>
            <w:bookmarkStart w:id="1" w:name="_GoBack"/>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bookmarkEnd w:id="1"/>
            <w:r w:rsidRPr="00D46B42">
              <w:rPr>
                <w:sz w:val="18"/>
              </w:rPr>
              <w:fldChar w:fldCharType="end"/>
            </w:r>
            <w:bookmarkEnd w:id="0"/>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4703CE">
              <w:rPr>
                <w:sz w:val="18"/>
              </w:rPr>
            </w:r>
            <w:r w:rsidR="004703CE">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4703CE">
              <w:rPr>
                <w:sz w:val="18"/>
              </w:rPr>
            </w:r>
            <w:r w:rsidR="004703CE">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val="207"/>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4703CE">
              <w:rPr>
                <w:sz w:val="18"/>
              </w:rPr>
            </w:r>
            <w:r w:rsidR="004703CE">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4703CE">
              <w:rPr>
                <w:sz w:val="18"/>
              </w:rPr>
            </w:r>
            <w:r w:rsidR="004703CE">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4703CE">
              <w:rPr>
                <w:sz w:val="18"/>
              </w:rPr>
            </w:r>
            <w:r w:rsidR="004703CE">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lastRenderedPageBreak/>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BF334E" w:rsidRDefault="00BF334E">
      <w:pPr>
        <w:spacing w:line="240" w:lineRule="auto"/>
        <w:rPr>
          <w:b/>
          <w:sz w:val="24"/>
        </w:rPr>
      </w:pPr>
    </w:p>
    <w:p w:rsidR="00E330AD" w:rsidRPr="00D46B42" w:rsidRDefault="005772A5">
      <w:pPr>
        <w:spacing w:line="240" w:lineRule="auto"/>
        <w:rPr>
          <w:b/>
          <w:sz w:val="24"/>
        </w:rPr>
      </w:pPr>
      <w:r w:rsidRPr="00D46B42">
        <w:rPr>
          <w:b/>
          <w:sz w:val="24"/>
        </w:rPr>
        <w:t>Hinweise zum Ausfüllen des Formulars Fortsetzungsbegehren</w:t>
      </w:r>
    </w:p>
    <w:p w:rsidR="00E330AD" w:rsidRPr="00D46B42" w:rsidRDefault="00E330AD">
      <w:pPr>
        <w:spacing w:line="240" w:lineRule="auto"/>
        <w:rPr>
          <w:sz w:val="14"/>
          <w:highlight w:val="yellow"/>
        </w:rPr>
      </w:pPr>
    </w:p>
    <w:tbl>
      <w:tblPr>
        <w:tblStyle w:val="Tabellenraster"/>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9" w:history="1">
              <w:r w:rsidRPr="00D46B42">
                <w:rPr>
                  <w:rStyle w:val="Hyperlink"/>
                  <w:i/>
                  <w:iCs/>
                  <w:sz w:val="15"/>
                  <w:szCs w:val="15"/>
                </w:rPr>
                <w:t>www.betreibungsschalter.ch</w:t>
              </w:r>
            </w:hyperlink>
            <w:r w:rsidRPr="00D46B42">
              <w:rPr>
                <w:i/>
                <w:iCs/>
                <w:sz w:val="15"/>
                <w:szCs w:val="15"/>
              </w:rPr>
              <w:t xml:space="preserve"> kann man sich das zuständige Betreibungsamt und seine Adresse aufgrund des Betreibungsortes </w:t>
            </w:r>
            <w:r w:rsidRPr="00D46B42">
              <w:rPr>
                <w:i/>
                <w:iCs/>
                <w:sz w:val="15"/>
                <w:szCs w:val="15"/>
              </w:rPr>
              <w:lastRenderedPageBreak/>
              <w:t xml:space="preserve">anzeigen lassen. Der Sitz eines im Handelsregister eingetragenen Unternehmens kann unter </w:t>
            </w:r>
            <w:hyperlink r:id="rId10" w:history="1">
              <w:r w:rsidRPr="00D46B42">
                <w:rPr>
                  <w:rStyle w:val="Hyperlink"/>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lastRenderedPageBreak/>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Werden die Betreibungskosten nicht geleistet, so </w:t>
            </w:r>
            <w:proofErr w:type="gramStart"/>
            <w:r w:rsidRPr="00D46B42">
              <w:rPr>
                <w:sz w:val="15"/>
                <w:szCs w:val="15"/>
              </w:rPr>
              <w:t>kann</w:t>
            </w:r>
            <w:proofErr w:type="gramEnd"/>
            <w:r w:rsidRPr="00D46B42">
              <w:rPr>
                <w:sz w:val="15"/>
                <w:szCs w:val="15"/>
              </w:rPr>
              <w:t xml:space="preserve"> das Betreibungsamt dem Gläubiger eine angemessene Frist ansetzen und </w:t>
            </w:r>
            <w:r w:rsidRPr="00D46B42">
              <w:rPr>
                <w:sz w:val="15"/>
                <w:szCs w:val="15"/>
              </w:rPr>
              <w:lastRenderedPageBreak/>
              <w:t>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cumentProtection w:edit="forms" w:enforcement="1"/>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AD"/>
    <w:rsid w:val="001F04DE"/>
    <w:rsid w:val="00251F1B"/>
    <w:rsid w:val="002C04A9"/>
    <w:rsid w:val="00335DC5"/>
    <w:rsid w:val="0037124B"/>
    <w:rsid w:val="003A1149"/>
    <w:rsid w:val="003A1D6F"/>
    <w:rsid w:val="003B69EB"/>
    <w:rsid w:val="004703CE"/>
    <w:rsid w:val="00566F8F"/>
    <w:rsid w:val="005772A5"/>
    <w:rsid w:val="005849CE"/>
    <w:rsid w:val="009763B5"/>
    <w:rsid w:val="0098273C"/>
    <w:rsid w:val="00996FA9"/>
    <w:rsid w:val="009D1F1C"/>
    <w:rsid w:val="00A066A7"/>
    <w:rsid w:val="00B03F35"/>
    <w:rsid w:val="00B31E32"/>
    <w:rsid w:val="00BA651D"/>
    <w:rsid w:val="00BF334E"/>
    <w:rsid w:val="00D31EE6"/>
    <w:rsid w:val="00D46B42"/>
    <w:rsid w:val="00DE6D4C"/>
    <w:rsid w:val="00E330AD"/>
    <w:rsid w:val="00F269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0936A3C4-500A-4C32-9898-941783DB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 w:type="paragraph" w:styleId="Kopfzeile">
    <w:name w:val="header"/>
    <w:basedOn w:val="Standard"/>
    <w:link w:val="KopfzeileZchn"/>
    <w:uiPriority w:val="99"/>
    <w:unhideWhenUsed/>
    <w:rsid w:val="00BF334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334E"/>
    <w:rPr>
      <w:rFonts w:ascii="Arial" w:hAnsi="Arial" w:cs="Arial"/>
    </w:rPr>
  </w:style>
  <w:style w:type="paragraph" w:styleId="Fuzeile">
    <w:name w:val="footer"/>
    <w:basedOn w:val="Standard"/>
    <w:link w:val="FuzeileZchn"/>
    <w:uiPriority w:val="99"/>
    <w:unhideWhenUsed/>
    <w:rsid w:val="00BF334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334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efix.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1B37F3F-3EA2-4C01-B531-5F48FD8F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885EEE2A</Template>
  <TotalTime>0</TotalTime>
  <Pages>2</Pages>
  <Words>1411</Words>
  <Characters>8896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10287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Meile Andrea UZWIL</cp:lastModifiedBy>
  <cp:revision>4</cp:revision>
  <cp:lastPrinted>2016-06-08T13:49:00Z</cp:lastPrinted>
  <dcterms:created xsi:type="dcterms:W3CDTF">2016-11-03T10:34:00Z</dcterms:created>
  <dcterms:modified xsi:type="dcterms:W3CDTF">2016-11-03T13:07:00Z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